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page" w:tblpX="1134" w:vertAnchor="page" w:tblpY="1079" w:leftFromText="180" w:topFromText="0" w:rightFromText="180" w:bottomFromText="0"/>
        <w:tblW w:w="14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1872"/>
        <w:gridCol w:w="2528"/>
      </w:tblGrid>
      <w:tr>
        <w:tblPrEx/>
        <w:trPr>
          <w:trHeight w:val="399"/>
        </w:trPr>
        <w:tc>
          <w:tcPr>
            <w:gridSpan w:val="2"/>
            <w:tcW w:w="144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Телефоны аварийно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-ремонтных служб домоуправляющих организаций г.Н.Новгорода</w:t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74"/>
        </w:trPr>
        <w:tc>
          <w:tcPr>
            <w:tcW w:w="1187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Единая дежурно-диспетчерская служба г.Н.Новгорода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W w:w="252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005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99"/>
        </w:trPr>
        <w:tc>
          <w:tcPr>
            <w:tcW w:w="11872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Аварийно-ремонтная служба «Домоуправляющая компания Сормовского района»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W w:w="2528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225-79-90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546"/>
        </w:trPr>
        <w:tc>
          <w:tcPr>
            <w:tcW w:w="11872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Аварийно-ремонтная служба Автозаводского района ООО «Наш Дом»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28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295-73-56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99"/>
        </w:trPr>
        <w:tc>
          <w:tcPr>
            <w:tcW w:w="1187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Аварийно-ремонтная служба АО «Домоуправляющая компания Ленинского района»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528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262-26-22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99"/>
        </w:trPr>
        <w:tc>
          <w:tcPr>
            <w:tcW w:w="1187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Аварийно-ремонтная служба АО «Домоуправляющая компания Канавинского района»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52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268-10-00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99"/>
        </w:trPr>
        <w:tc>
          <w:tcPr>
            <w:tcW w:w="1187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Аварийно-ремонтная служба АО «Домоуправляющая компания Московского района»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528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268-10-00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blPrEx/>
        <w:trPr>
          <w:trHeight w:val="376"/>
        </w:trPr>
        <w:tc>
          <w:tcPr>
            <w:tcW w:w="11872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Аварийно-ремонтная служба АО «Домоуправляющая компания Нижегородского района»</w:t>
            </w:r>
            <w:r/>
          </w:p>
        </w:tc>
        <w:tc>
          <w:tcPr>
            <w:tcW w:w="2528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268-10-00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blPrEx/>
        <w:trPr>
          <w:trHeight w:val="399"/>
        </w:trPr>
        <w:tc>
          <w:tcPr>
            <w:tcW w:w="11872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Аварийно-ремонтная служба АО «Домоуправляющая компания Советского  района»</w:t>
            </w:r>
            <w:r/>
          </w:p>
        </w:tc>
        <w:tc>
          <w:tcPr>
            <w:tcW w:w="252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268-10-00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87"/>
        </w:trPr>
        <w:tc>
          <w:tcPr>
            <w:tcW w:w="11872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Аварийно-ремонтная служба АО «Домоуправляющая компания Приокского  района»</w:t>
            </w:r>
            <w:r/>
          </w:p>
        </w:tc>
        <w:tc>
          <w:tcPr>
            <w:tcW w:w="252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465-85-69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87"/>
        </w:trPr>
        <w:tc>
          <w:tcPr>
            <w:tcW w:w="11872" w:type="dxa"/>
            <w:vMerge w:val="restart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Аварийно-ремонтная служба ООО «Городское управление домами»</w:t>
            </w:r>
            <w:r/>
          </w:p>
        </w:tc>
        <w:tc>
          <w:tcPr>
            <w:tcW w:w="2528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244-18-69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r/>
      <w:r/>
    </w:p>
    <w:p>
      <w:r/>
      <w:r/>
    </w:p>
    <w:sectPr>
      <w:footnotePr/>
      <w:endnotePr/>
      <w:type w:val="nextPage"/>
      <w:pgSz w:w="16838" w:h="11906" w:orient="landscape"/>
      <w:pgMar w:top="1079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1" w:hanging="360"/>
        <w:tabs>
          <w:tab w:val="num" w:pos="791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1" w:hanging="360"/>
        <w:tabs>
          <w:tab w:val="num" w:pos="1511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1" w:hanging="360"/>
        <w:tabs>
          <w:tab w:val="num" w:pos="2231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1" w:hanging="360"/>
        <w:tabs>
          <w:tab w:val="num" w:pos="2951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1" w:hanging="360"/>
        <w:tabs>
          <w:tab w:val="num" w:pos="3671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1" w:hanging="360"/>
        <w:tabs>
          <w:tab w:val="num" w:pos="4391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1" w:hanging="360"/>
        <w:tabs>
          <w:tab w:val="num" w:pos="5111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1" w:hanging="360"/>
        <w:tabs>
          <w:tab w:val="num" w:pos="5831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1" w:hanging="360"/>
        <w:tabs>
          <w:tab w:val="num" w:pos="6551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160" w:line="259" w:lineRule="auto"/>
    </w:pPr>
    <w:rPr>
      <w:lang w:eastAsia="en-US"/>
    </w:rPr>
  </w:style>
  <w:style w:type="character" w:styleId="834" w:default="1">
    <w:name w:val="Default Paragraph Font"/>
    <w:uiPriority w:val="99"/>
    <w:semiHidden/>
  </w:style>
  <w:style w:type="table" w:styleId="83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table" w:styleId="837">
    <w:name w:val="Table Grid"/>
    <w:basedOn w:val="835"/>
    <w:uiPriority w:val="99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Телефоны дежурно-диспетчерских служб ресурсоснабжающих организаций г</dc:title>
  <dc:subject/>
  <dc:creator>ЕДДСНН Еддс</dc:creator>
  <cp:keywords/>
  <dc:description/>
  <cp:revision>9</cp:revision>
  <dcterms:created xsi:type="dcterms:W3CDTF">2021-01-19T12:20:00Z</dcterms:created>
  <dcterms:modified xsi:type="dcterms:W3CDTF">2024-09-18T09:03:52Z</dcterms:modified>
</cp:coreProperties>
</file>